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B3" w:rsidRDefault="00724A54">
      <w:bookmarkStart w:id="0" w:name="_GoBack"/>
      <w:bookmarkEnd w:id="0"/>
    </w:p>
    <w:sectPr w:rsidR="000A58B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54" w:rsidRDefault="00724A54" w:rsidP="00724A54">
      <w:pPr>
        <w:spacing w:after="0" w:line="240" w:lineRule="auto"/>
      </w:pPr>
      <w:r>
        <w:separator/>
      </w:r>
    </w:p>
  </w:endnote>
  <w:endnote w:type="continuationSeparator" w:id="0">
    <w:p w:rsidR="00724A54" w:rsidRDefault="00724A54" w:rsidP="0072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54" w:rsidRDefault="00724A54" w:rsidP="00724A54">
      <w:pPr>
        <w:spacing w:after="0" w:line="240" w:lineRule="auto"/>
      </w:pPr>
      <w:r>
        <w:separator/>
      </w:r>
    </w:p>
  </w:footnote>
  <w:footnote w:type="continuationSeparator" w:id="0">
    <w:p w:rsidR="00724A54" w:rsidRDefault="00724A54" w:rsidP="0072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4" w:rsidRDefault="00724A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-905405</wp:posOffset>
          </wp:positionH>
          <wp:positionV relativeFrom="paragraph">
            <wp:posOffset>-455804</wp:posOffset>
          </wp:positionV>
          <wp:extent cx="7567642" cy="10704143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Aush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75" cy="1071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54"/>
    <w:rsid w:val="001E55BC"/>
    <w:rsid w:val="003132A2"/>
    <w:rsid w:val="007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A54"/>
  </w:style>
  <w:style w:type="paragraph" w:styleId="Fuzeile">
    <w:name w:val="footer"/>
    <w:basedOn w:val="Standard"/>
    <w:link w:val="Fu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A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A54"/>
  </w:style>
  <w:style w:type="paragraph" w:styleId="Fuzeile">
    <w:name w:val="footer"/>
    <w:basedOn w:val="Standard"/>
    <w:link w:val="FuzeileZchn"/>
    <w:uiPriority w:val="99"/>
    <w:unhideWhenUsed/>
    <w:rsid w:val="0072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A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570A4334.dotm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1</cp:revision>
  <cp:lastPrinted>2021-03-19T09:14:00Z</cp:lastPrinted>
  <dcterms:created xsi:type="dcterms:W3CDTF">2021-03-19T09:13:00Z</dcterms:created>
  <dcterms:modified xsi:type="dcterms:W3CDTF">2021-03-19T09:17:00Z</dcterms:modified>
</cp:coreProperties>
</file>