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62" w:rsidRDefault="008B52BD">
      <w:bookmarkStart w:id="0" w:name="_GoBack"/>
      <w:bookmarkEnd w:id="0"/>
    </w:p>
    <w:sectPr w:rsidR="00870D62" w:rsidSect="008A435E">
      <w:headerReference w:type="default" r:id="rId7"/>
      <w:pgSz w:w="16840" w:h="23814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35E" w:rsidRDefault="008A435E" w:rsidP="008A435E">
      <w:pPr>
        <w:spacing w:after="0" w:line="240" w:lineRule="auto"/>
      </w:pPr>
      <w:r>
        <w:separator/>
      </w:r>
    </w:p>
  </w:endnote>
  <w:endnote w:type="continuationSeparator" w:id="0">
    <w:p w:rsidR="008A435E" w:rsidRDefault="008A435E" w:rsidP="008A4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35E" w:rsidRDefault="008A435E" w:rsidP="008A435E">
      <w:pPr>
        <w:spacing w:after="0" w:line="240" w:lineRule="auto"/>
      </w:pPr>
      <w:r>
        <w:separator/>
      </w:r>
    </w:p>
  </w:footnote>
  <w:footnote w:type="continuationSeparator" w:id="0">
    <w:p w:rsidR="008A435E" w:rsidRDefault="008A435E" w:rsidP="008A4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CF5" w:rsidRDefault="008B52B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-899904</wp:posOffset>
          </wp:positionH>
          <wp:positionV relativeFrom="paragraph">
            <wp:posOffset>-450850</wp:posOffset>
          </wp:positionV>
          <wp:extent cx="10689021" cy="15119792"/>
          <wp:effectExtent l="0" t="0" r="0" b="635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Aushang_subtite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9021" cy="15119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5E"/>
    <w:rsid w:val="000D7CF5"/>
    <w:rsid w:val="008A435E"/>
    <w:rsid w:val="008A508C"/>
    <w:rsid w:val="008B52BD"/>
    <w:rsid w:val="00E9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435E"/>
  </w:style>
  <w:style w:type="paragraph" w:styleId="Fuzeile">
    <w:name w:val="footer"/>
    <w:basedOn w:val="Standard"/>
    <w:link w:val="Fu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435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A435E"/>
  </w:style>
  <w:style w:type="paragraph" w:styleId="Fuzeile">
    <w:name w:val="footer"/>
    <w:basedOn w:val="Standard"/>
    <w:link w:val="FuzeileZchn"/>
    <w:uiPriority w:val="99"/>
    <w:unhideWhenUsed/>
    <w:rsid w:val="008A43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A435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4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A4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570A4334.dotm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Landeskirchenamt Sachsen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Weinhold, Andy</dc:creator>
  <cp:lastModifiedBy>Weinhold, Andy</cp:lastModifiedBy>
  <cp:revision>2</cp:revision>
  <dcterms:created xsi:type="dcterms:W3CDTF">2021-03-19T10:33:00Z</dcterms:created>
  <dcterms:modified xsi:type="dcterms:W3CDTF">2021-03-19T10:33:00Z</dcterms:modified>
</cp:coreProperties>
</file>