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62" w:rsidRDefault="000D7CF5">
      <w:bookmarkStart w:id="0" w:name="_GoBack"/>
      <w:bookmarkEnd w:id="0"/>
    </w:p>
    <w:sectPr w:rsidR="00870D62" w:rsidSect="008A435E">
      <w:headerReference w:type="default" r:id="rId7"/>
      <w:pgSz w:w="16840" w:h="23814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35E" w:rsidRDefault="008A435E" w:rsidP="008A435E">
      <w:pPr>
        <w:spacing w:after="0" w:line="240" w:lineRule="auto"/>
      </w:pPr>
      <w:r>
        <w:separator/>
      </w:r>
    </w:p>
  </w:endnote>
  <w:endnote w:type="continuationSeparator" w:id="0">
    <w:p w:rsidR="008A435E" w:rsidRDefault="008A435E" w:rsidP="008A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35E" w:rsidRDefault="008A435E" w:rsidP="008A435E">
      <w:pPr>
        <w:spacing w:after="0" w:line="240" w:lineRule="auto"/>
      </w:pPr>
      <w:r>
        <w:separator/>
      </w:r>
    </w:p>
  </w:footnote>
  <w:footnote w:type="continuationSeparator" w:id="0">
    <w:p w:rsidR="008A435E" w:rsidRDefault="008A435E" w:rsidP="008A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CF5" w:rsidRDefault="000D7CF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-916196</wp:posOffset>
          </wp:positionH>
          <wp:positionV relativeFrom="paragraph">
            <wp:posOffset>-465981</wp:posOffset>
          </wp:positionV>
          <wp:extent cx="10699700" cy="15134897"/>
          <wp:effectExtent l="0" t="0" r="698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Ausha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3066" cy="15139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5E"/>
    <w:rsid w:val="000D7CF5"/>
    <w:rsid w:val="008A435E"/>
    <w:rsid w:val="008A508C"/>
    <w:rsid w:val="00E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35E"/>
  </w:style>
  <w:style w:type="paragraph" w:styleId="Fuzeile">
    <w:name w:val="footer"/>
    <w:basedOn w:val="Standard"/>
    <w:link w:val="Fu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3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35E"/>
  </w:style>
  <w:style w:type="paragraph" w:styleId="Fuzeile">
    <w:name w:val="footer"/>
    <w:basedOn w:val="Standard"/>
    <w:link w:val="Fu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3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570A4334.dotm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Sachsen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Weinhold, Andy</dc:creator>
  <cp:lastModifiedBy>Weinhold, Andy</cp:lastModifiedBy>
  <cp:revision>2</cp:revision>
  <dcterms:created xsi:type="dcterms:W3CDTF">2021-03-19T09:22:00Z</dcterms:created>
  <dcterms:modified xsi:type="dcterms:W3CDTF">2021-03-19T09:22:00Z</dcterms:modified>
</cp:coreProperties>
</file>